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3ED4" w14:textId="77777777" w:rsidR="00A67D76" w:rsidRPr="00546AC7" w:rsidRDefault="00A67D76">
      <w:pPr>
        <w:pBdr>
          <w:bottom w:val="double" w:sz="6" w:space="1" w:color="auto"/>
        </w:pBdr>
        <w:rPr>
          <w:rFonts w:ascii="BIZ UDPゴシック" w:eastAsia="BIZ UDPゴシック" w:hAnsi="BIZ UDPゴシック"/>
          <w:b/>
          <w:bCs/>
          <w:noProof/>
          <w:sz w:val="28"/>
          <w:szCs w:val="28"/>
        </w:rPr>
      </w:pPr>
    </w:p>
    <w:p w14:paraId="511DD9FD" w14:textId="77777777" w:rsidR="00910C91" w:rsidRPr="00546AC7" w:rsidRDefault="00910C91">
      <w:pPr>
        <w:pBdr>
          <w:bottom w:val="double" w:sz="6" w:space="1" w:color="auto"/>
        </w:pBdr>
        <w:rPr>
          <w:rFonts w:ascii="BIZ UDPゴシック" w:eastAsia="BIZ UDPゴシック" w:hAnsi="BIZ UDPゴシック"/>
          <w:b/>
          <w:bCs/>
          <w:noProof/>
          <w:sz w:val="16"/>
          <w:szCs w:val="16"/>
        </w:rPr>
      </w:pPr>
    </w:p>
    <w:p w14:paraId="2467CF73" w14:textId="77777777" w:rsidR="00910C91" w:rsidRPr="00546AC7" w:rsidRDefault="00910C91">
      <w:pPr>
        <w:pBdr>
          <w:bottom w:val="double" w:sz="6" w:space="1" w:color="auto"/>
        </w:pBdr>
        <w:rPr>
          <w:rFonts w:ascii="BIZ UDPゴシック" w:eastAsia="BIZ UDPゴシック" w:hAnsi="BIZ UDPゴシック"/>
          <w:b/>
          <w:bCs/>
          <w:noProof/>
          <w:sz w:val="16"/>
          <w:szCs w:val="16"/>
        </w:rPr>
      </w:pPr>
    </w:p>
    <w:p w14:paraId="15B5BBE3" w14:textId="6A7D0839" w:rsidR="00910C91" w:rsidRPr="003474F9" w:rsidRDefault="00CC17C6" w:rsidP="00546AC7">
      <w:pPr>
        <w:pBdr>
          <w:bottom w:val="double" w:sz="6" w:space="1" w:color="auto"/>
        </w:pBdr>
        <w:jc w:val="center"/>
        <w:rPr>
          <w:rFonts w:ascii="BIZ UDPゴシック" w:eastAsia="BIZ UDPゴシック" w:hAnsi="BIZ UDPゴシック"/>
          <w:b/>
          <w:bCs/>
          <w:noProof/>
          <w:sz w:val="20"/>
          <w:szCs w:val="20"/>
        </w:rPr>
      </w:pPr>
      <w:r w:rsidRPr="003474F9">
        <w:rPr>
          <w:rFonts w:ascii="BIZ UDPゴシック" w:eastAsia="BIZ UDPゴシック" w:hAnsi="BIZ UDPゴシック" w:hint="eastAsia"/>
          <w:b/>
          <w:bCs/>
          <w:noProof/>
          <w:sz w:val="24"/>
        </w:rPr>
        <w:t>現金出納帳</w:t>
      </w:r>
    </w:p>
    <w:p w14:paraId="6ECE1E7C" w14:textId="77777777" w:rsidR="00CC17C6" w:rsidRPr="003474F9" w:rsidRDefault="00CC17C6">
      <w:pPr>
        <w:pBdr>
          <w:bottom w:val="double" w:sz="6" w:space="1" w:color="auto"/>
        </w:pBdr>
        <w:rPr>
          <w:rFonts w:ascii="BIZ UDPゴシック" w:eastAsia="BIZ UDPゴシック" w:hAnsi="BIZ UDPゴシック" w:hint="eastAsia"/>
          <w:b/>
          <w:bCs/>
          <w:sz w:val="32"/>
          <w:szCs w:val="32"/>
        </w:rPr>
      </w:pPr>
    </w:p>
    <w:p w14:paraId="636650CA" w14:textId="77777777" w:rsidR="00A67D76" w:rsidRPr="00546AC7" w:rsidRDefault="00A67D76" w:rsidP="00931914">
      <w:pPr>
        <w:jc w:val="center"/>
        <w:rPr>
          <w:rFonts w:ascii="BIZ UDPゴシック" w:eastAsia="BIZ UDPゴシック" w:hAnsi="BIZ UDPゴシック"/>
          <w:b/>
          <w:bCs/>
          <w:sz w:val="12"/>
          <w:szCs w:val="12"/>
        </w:rPr>
      </w:pPr>
    </w:p>
    <w:tbl>
      <w:tblPr>
        <w:tblStyle w:val="a3"/>
        <w:tblW w:w="4394" w:type="dxa"/>
        <w:tblLayout w:type="fixed"/>
        <w:tblLook w:val="04A0" w:firstRow="1" w:lastRow="0" w:firstColumn="1" w:lastColumn="0" w:noHBand="0" w:noVBand="1"/>
      </w:tblPr>
      <w:tblGrid>
        <w:gridCol w:w="879"/>
        <w:gridCol w:w="1304"/>
        <w:gridCol w:w="737"/>
        <w:gridCol w:w="737"/>
        <w:gridCol w:w="737"/>
      </w:tblGrid>
      <w:tr w:rsidR="00CC17C6" w:rsidRPr="00546AC7" w14:paraId="1BB6D636" w14:textId="65F7AAE2" w:rsidTr="00CC17C6">
        <w:trPr>
          <w:trHeight w:val="340"/>
        </w:trPr>
        <w:tc>
          <w:tcPr>
            <w:tcW w:w="8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7E61EFEA" w14:textId="7ED5D3BD" w:rsidR="00CC17C6" w:rsidRPr="003474F9" w:rsidRDefault="00CC17C6" w:rsidP="00436B2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  <w:r w:rsidRPr="003474F9">
              <w:rPr>
                <w:rFonts w:ascii="BIZ UDPゴシック" w:eastAsia="BIZ UDPゴシック" w:hAnsi="BIZ UDPゴシック" w:hint="eastAsia"/>
                <w:b/>
                <w:bCs/>
                <w:sz w:val="22"/>
                <w:szCs w:val="28"/>
              </w:rPr>
              <w:t>日付</w:t>
            </w:r>
          </w:p>
        </w:tc>
        <w:tc>
          <w:tcPr>
            <w:tcW w:w="1304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0E3DEBB5" w14:textId="24A24928" w:rsidR="00CC17C6" w:rsidRPr="003474F9" w:rsidRDefault="00CC17C6" w:rsidP="00436B2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  <w:r w:rsidRPr="003474F9">
              <w:rPr>
                <w:rFonts w:ascii="BIZ UDPゴシック" w:eastAsia="BIZ UDPゴシック" w:hAnsi="BIZ UDPゴシック" w:hint="eastAsia"/>
                <w:b/>
                <w:bCs/>
                <w:sz w:val="22"/>
                <w:szCs w:val="28"/>
              </w:rPr>
              <w:t>摘要</w:t>
            </w:r>
          </w:p>
        </w:tc>
        <w:tc>
          <w:tcPr>
            <w:tcW w:w="737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4D4CCAAD" w14:textId="73C58344" w:rsidR="00CC17C6" w:rsidRPr="003474F9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  <w:r w:rsidRPr="003474F9">
              <w:rPr>
                <w:rFonts w:ascii="BIZ UDPゴシック" w:eastAsia="BIZ UDPゴシック" w:hAnsi="BIZ UDPゴシック" w:hint="eastAsia"/>
                <w:b/>
                <w:bCs/>
                <w:sz w:val="22"/>
                <w:szCs w:val="28"/>
              </w:rPr>
              <w:t>入金</w:t>
            </w:r>
          </w:p>
        </w:tc>
        <w:tc>
          <w:tcPr>
            <w:tcW w:w="737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1C830F46" w14:textId="2470FA49" w:rsidR="00CC17C6" w:rsidRPr="003474F9" w:rsidRDefault="00CC17C6" w:rsidP="00CC17C6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22"/>
                <w:szCs w:val="28"/>
              </w:rPr>
            </w:pPr>
            <w:r w:rsidRPr="003474F9">
              <w:rPr>
                <w:rFonts w:ascii="BIZ UDPゴシック" w:eastAsia="BIZ UDPゴシック" w:hAnsi="BIZ UDPゴシック" w:hint="eastAsia"/>
                <w:b/>
                <w:bCs/>
                <w:sz w:val="22"/>
                <w:szCs w:val="28"/>
              </w:rPr>
              <w:t>出金</w:t>
            </w:r>
          </w:p>
        </w:tc>
        <w:tc>
          <w:tcPr>
            <w:tcW w:w="737" w:type="dxa"/>
            <w:tcBorders>
              <w:top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696395BD" w14:textId="6CAE0AF1" w:rsidR="00CC17C6" w:rsidRPr="003474F9" w:rsidRDefault="00CC17C6" w:rsidP="00436B2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8"/>
              </w:rPr>
            </w:pPr>
            <w:r w:rsidRPr="003474F9">
              <w:rPr>
                <w:rFonts w:ascii="BIZ UDPゴシック" w:eastAsia="BIZ UDPゴシック" w:hAnsi="BIZ UDPゴシック" w:hint="eastAsia"/>
                <w:b/>
                <w:bCs/>
                <w:sz w:val="22"/>
                <w:szCs w:val="28"/>
              </w:rPr>
              <w:t>残金</w:t>
            </w:r>
          </w:p>
        </w:tc>
      </w:tr>
      <w:tr w:rsidR="00CC17C6" w:rsidRPr="00546AC7" w14:paraId="501B882A" w14:textId="2C74543F" w:rsidTr="003474F9">
        <w:trPr>
          <w:trHeight w:val="340"/>
        </w:trPr>
        <w:tc>
          <w:tcPr>
            <w:tcW w:w="879" w:type="dxa"/>
            <w:tcBorders>
              <w:top w:val="single" w:sz="18" w:space="0" w:color="auto"/>
              <w:left w:val="single" w:sz="18" w:space="0" w:color="000000" w:themeColor="text1"/>
            </w:tcBorders>
            <w:vAlign w:val="center"/>
          </w:tcPr>
          <w:p w14:paraId="31A6C5D2" w14:textId="7A09401A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tcBorders>
              <w:top w:val="single" w:sz="18" w:space="0" w:color="auto"/>
            </w:tcBorders>
            <w:vAlign w:val="center"/>
          </w:tcPr>
          <w:p w14:paraId="65FFCD9F" w14:textId="4CCA05CB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14:paraId="534FAB20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18" w:space="0" w:color="auto"/>
            </w:tcBorders>
            <w:vAlign w:val="center"/>
          </w:tcPr>
          <w:p w14:paraId="3DA6BF8F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18" w:space="0" w:color="000000" w:themeColor="text1"/>
            </w:tcBorders>
            <w:vAlign w:val="center"/>
          </w:tcPr>
          <w:p w14:paraId="05D0AD89" w14:textId="6AEDBE34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1572D294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267EF1FE" w14:textId="1BA1C2A4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6F166C52" w14:textId="7D4D25F1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E929DBF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2BB862D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546A84BB" w14:textId="410FB5BA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23FD4F1F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A62D3F9" w14:textId="5F4D4601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0C6ABD25" w14:textId="13B58FA8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5282577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6ED1F25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48273A88" w14:textId="3F172B83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2BE88E73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52BDF53D" w14:textId="76DFB5CB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5C760E22" w14:textId="3754D24F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C057B3C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3E7926E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108DD31C" w14:textId="01D0D77D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576EDD85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496B2223" w14:textId="733F2D8B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2E09752E" w14:textId="4C14F5F8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BFC27DB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224A5A6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3CBA7031" w14:textId="25E94C66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56FDA006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2B986D4B" w14:textId="031AF259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11A59364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2725865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0C71A86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18141F33" w14:textId="52F37472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77C7C8D3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69BFCFC2" w14:textId="3BCFEAD1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7E9237BD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E528A75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9F93F9A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4A714DF0" w14:textId="515160BE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38194267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354C2318" w14:textId="32702D65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44EB0EA9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1B5585D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3AFF6CE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089E330E" w14:textId="2A09C3F9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0E2D7557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63759F3C" w14:textId="148A418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326AB3AA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B331549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12CC4DB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427B45B1" w14:textId="209C2464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7519970F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107FEFC6" w14:textId="0C9EABDA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171E3628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14A1391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3152A17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7D104AFC" w14:textId="4D88C5B2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11021224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FD6537F" w14:textId="2F55826E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2C4DEE87" w14:textId="5B2CF9B1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8AA4AB2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633D30B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6F1B9A79" w14:textId="2DFC61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2B50E45B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9B5653C" w14:textId="18C51AB1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0EF95457" w14:textId="6773E9E5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106D8F0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5720986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55AEBB36" w14:textId="4D342B68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5CADBDD4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1AB4C7F9" w14:textId="76293C9E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24686CC2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5210506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ECA9A02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6D832EF7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1E667B05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4B7FC8C2" w14:textId="27077914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00459897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8FB91BB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612613E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7A29531D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0D040E7F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117D611B" w14:textId="593A9C43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1202F399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647DD32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DFD8BDF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62EBD981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4449A8C1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28D7A040" w14:textId="38899234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732B77C3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59E5CBD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758A3E4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6E942483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2AE531A4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31D97727" w14:textId="10BAA2E5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7EBCEC41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0C078B1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2E2FA89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38B24A9D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2C6C1DDB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346F0B8D" w14:textId="6307E209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231AEADA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AB083BC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0BABBA2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56BD04C0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6D7B1FB8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11BC9B21" w14:textId="407771F9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0B980DCB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355DF30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0602859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33F8DE76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2B24C175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182E4E4F" w14:textId="415C3D3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437EFA66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95902C1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6CB8EF0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2A376B86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751621DA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26F5D6EB" w14:textId="64BCBB85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4042AF24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945D3A4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6D51311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174960E0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117C9E61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4A913028" w14:textId="27890654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vAlign w:val="center"/>
          </w:tcPr>
          <w:p w14:paraId="3EF1527C" w14:textId="64E0D3ED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DE10C23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A1A4A25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51610153" w14:textId="62E4443A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CC17C6" w:rsidRPr="00546AC7" w14:paraId="69B20BBC" w14:textId="77777777" w:rsidTr="003474F9">
        <w:trPr>
          <w:trHeight w:val="340"/>
        </w:trPr>
        <w:tc>
          <w:tcPr>
            <w:tcW w:w="87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D88D6A" w14:textId="0DE35DD6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CC17C6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／</w:t>
            </w:r>
          </w:p>
        </w:tc>
        <w:tc>
          <w:tcPr>
            <w:tcW w:w="1304" w:type="dxa"/>
            <w:tcBorders>
              <w:bottom w:val="single" w:sz="18" w:space="0" w:color="000000" w:themeColor="text1"/>
            </w:tcBorders>
            <w:vAlign w:val="center"/>
          </w:tcPr>
          <w:p w14:paraId="66B5F725" w14:textId="202F0DDB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18" w:space="0" w:color="000000" w:themeColor="text1"/>
            </w:tcBorders>
            <w:vAlign w:val="center"/>
          </w:tcPr>
          <w:p w14:paraId="022362B2" w14:textId="77777777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18" w:space="0" w:color="000000" w:themeColor="text1"/>
            </w:tcBorders>
            <w:vAlign w:val="center"/>
          </w:tcPr>
          <w:p w14:paraId="1EFB026B" w14:textId="77777777" w:rsidR="00CC17C6" w:rsidRPr="00CC17C6" w:rsidRDefault="00CC17C6" w:rsidP="00CC17C6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75B03EB" w14:textId="0D9B6EEC" w:rsidR="00CC17C6" w:rsidRPr="00CC17C6" w:rsidRDefault="00CC17C6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</w:tbl>
    <w:p w14:paraId="39E76FA8" w14:textId="77777777" w:rsidR="00CD7DDE" w:rsidRPr="00546AC7" w:rsidRDefault="00CD7DDE">
      <w:pPr>
        <w:rPr>
          <w:rFonts w:ascii="BIZ UDPゴシック" w:eastAsia="BIZ UDPゴシック" w:hAnsi="BIZ UDPゴシック" w:hint="eastAsia"/>
        </w:rPr>
      </w:pPr>
    </w:p>
    <w:sectPr w:rsidR="00CD7DDE" w:rsidRPr="00546AC7" w:rsidSect="00E35F4E">
      <w:pgSz w:w="5102" w:h="11622" w:code="74"/>
      <w:pgMar w:top="68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3670C" w14:textId="77777777" w:rsidR="00146629" w:rsidRDefault="00146629" w:rsidP="007F0094">
      <w:r>
        <w:separator/>
      </w:r>
    </w:p>
  </w:endnote>
  <w:endnote w:type="continuationSeparator" w:id="0">
    <w:p w14:paraId="5D5762F0" w14:textId="77777777" w:rsidR="00146629" w:rsidRDefault="00146629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DFABB" w14:textId="77777777" w:rsidR="00146629" w:rsidRDefault="00146629" w:rsidP="007F0094">
      <w:r>
        <w:separator/>
      </w:r>
    </w:p>
  </w:footnote>
  <w:footnote w:type="continuationSeparator" w:id="0">
    <w:p w14:paraId="605B704E" w14:textId="77777777" w:rsidR="00146629" w:rsidRDefault="00146629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E5D65"/>
    <w:rsid w:val="000E710C"/>
    <w:rsid w:val="001270E2"/>
    <w:rsid w:val="0013467B"/>
    <w:rsid w:val="00143083"/>
    <w:rsid w:val="0014404C"/>
    <w:rsid w:val="00146629"/>
    <w:rsid w:val="00161A32"/>
    <w:rsid w:val="00166BA1"/>
    <w:rsid w:val="00171BE9"/>
    <w:rsid w:val="00171F9B"/>
    <w:rsid w:val="001935C5"/>
    <w:rsid w:val="00193F7F"/>
    <w:rsid w:val="001A678C"/>
    <w:rsid w:val="001B108C"/>
    <w:rsid w:val="001D074D"/>
    <w:rsid w:val="00244EE6"/>
    <w:rsid w:val="00247D81"/>
    <w:rsid w:val="002649F8"/>
    <w:rsid w:val="00264FA4"/>
    <w:rsid w:val="002A492E"/>
    <w:rsid w:val="002A78F7"/>
    <w:rsid w:val="002B137D"/>
    <w:rsid w:val="002D690F"/>
    <w:rsid w:val="002D6C5C"/>
    <w:rsid w:val="002D6DC9"/>
    <w:rsid w:val="002E2535"/>
    <w:rsid w:val="00314D2C"/>
    <w:rsid w:val="003474F9"/>
    <w:rsid w:val="00347920"/>
    <w:rsid w:val="003746CA"/>
    <w:rsid w:val="003A1953"/>
    <w:rsid w:val="003B794D"/>
    <w:rsid w:val="00436B2C"/>
    <w:rsid w:val="00441873"/>
    <w:rsid w:val="004B2E81"/>
    <w:rsid w:val="004D6BE0"/>
    <w:rsid w:val="005064C2"/>
    <w:rsid w:val="00546AC7"/>
    <w:rsid w:val="00566122"/>
    <w:rsid w:val="005700B3"/>
    <w:rsid w:val="00570FF8"/>
    <w:rsid w:val="00590F32"/>
    <w:rsid w:val="0059176D"/>
    <w:rsid w:val="005B07DF"/>
    <w:rsid w:val="005F0792"/>
    <w:rsid w:val="005F6BA8"/>
    <w:rsid w:val="006104DD"/>
    <w:rsid w:val="00640C9B"/>
    <w:rsid w:val="00640DD5"/>
    <w:rsid w:val="00640F2B"/>
    <w:rsid w:val="0066267E"/>
    <w:rsid w:val="00680C51"/>
    <w:rsid w:val="00682AD6"/>
    <w:rsid w:val="006A16EB"/>
    <w:rsid w:val="006B5AE8"/>
    <w:rsid w:val="006D4A99"/>
    <w:rsid w:val="006F2DFA"/>
    <w:rsid w:val="0071175C"/>
    <w:rsid w:val="0073423B"/>
    <w:rsid w:val="00757A15"/>
    <w:rsid w:val="0076566E"/>
    <w:rsid w:val="007701C3"/>
    <w:rsid w:val="00773640"/>
    <w:rsid w:val="007935CB"/>
    <w:rsid w:val="007A64D1"/>
    <w:rsid w:val="007B0C11"/>
    <w:rsid w:val="007B1C7A"/>
    <w:rsid w:val="007F0094"/>
    <w:rsid w:val="00804209"/>
    <w:rsid w:val="008072F6"/>
    <w:rsid w:val="00841647"/>
    <w:rsid w:val="00844470"/>
    <w:rsid w:val="00845688"/>
    <w:rsid w:val="0086008E"/>
    <w:rsid w:val="008B28A9"/>
    <w:rsid w:val="008C28B1"/>
    <w:rsid w:val="00901233"/>
    <w:rsid w:val="00910C91"/>
    <w:rsid w:val="00912ECC"/>
    <w:rsid w:val="00926595"/>
    <w:rsid w:val="00931914"/>
    <w:rsid w:val="0093324A"/>
    <w:rsid w:val="00952228"/>
    <w:rsid w:val="00975416"/>
    <w:rsid w:val="0098102E"/>
    <w:rsid w:val="009E7F95"/>
    <w:rsid w:val="009F09C7"/>
    <w:rsid w:val="00A27D4C"/>
    <w:rsid w:val="00A609FB"/>
    <w:rsid w:val="00A67A4D"/>
    <w:rsid w:val="00A67D76"/>
    <w:rsid w:val="00A93D64"/>
    <w:rsid w:val="00AC0466"/>
    <w:rsid w:val="00AE2194"/>
    <w:rsid w:val="00B6653B"/>
    <w:rsid w:val="00B80D8F"/>
    <w:rsid w:val="00B848B2"/>
    <w:rsid w:val="00BA2454"/>
    <w:rsid w:val="00BB2454"/>
    <w:rsid w:val="00BB3530"/>
    <w:rsid w:val="00BD38AD"/>
    <w:rsid w:val="00C004C3"/>
    <w:rsid w:val="00C042B6"/>
    <w:rsid w:val="00C211A6"/>
    <w:rsid w:val="00C631C1"/>
    <w:rsid w:val="00C647C4"/>
    <w:rsid w:val="00C71AC6"/>
    <w:rsid w:val="00C727F6"/>
    <w:rsid w:val="00C801DB"/>
    <w:rsid w:val="00C96309"/>
    <w:rsid w:val="00CA08C4"/>
    <w:rsid w:val="00CA5937"/>
    <w:rsid w:val="00CB2E8E"/>
    <w:rsid w:val="00CB58FF"/>
    <w:rsid w:val="00CC17C6"/>
    <w:rsid w:val="00CD7DDE"/>
    <w:rsid w:val="00CE4359"/>
    <w:rsid w:val="00CF12EF"/>
    <w:rsid w:val="00CF3074"/>
    <w:rsid w:val="00D055DF"/>
    <w:rsid w:val="00D16501"/>
    <w:rsid w:val="00D3092B"/>
    <w:rsid w:val="00D368D3"/>
    <w:rsid w:val="00DB3D69"/>
    <w:rsid w:val="00DD067E"/>
    <w:rsid w:val="00DE5CDA"/>
    <w:rsid w:val="00E01176"/>
    <w:rsid w:val="00E0467B"/>
    <w:rsid w:val="00E11CB9"/>
    <w:rsid w:val="00E34D0E"/>
    <w:rsid w:val="00E35F4E"/>
    <w:rsid w:val="00E44D27"/>
    <w:rsid w:val="00E528A3"/>
    <w:rsid w:val="00E60952"/>
    <w:rsid w:val="00E95656"/>
    <w:rsid w:val="00EB2B13"/>
    <w:rsid w:val="00EE7B41"/>
    <w:rsid w:val="00F10991"/>
    <w:rsid w:val="00F30D07"/>
    <w:rsid w:val="00F535BB"/>
    <w:rsid w:val="00F6193E"/>
    <w:rsid w:val="00F61CD9"/>
    <w:rsid w:val="00F806C7"/>
    <w:rsid w:val="00F82BAC"/>
    <w:rsid w:val="00FC341E"/>
    <w:rsid w:val="00FC6F86"/>
    <w:rsid w:val="00FD3D78"/>
    <w:rsid w:val="00FD7ECE"/>
    <w:rsid w:val="00FE6AF5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133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フリー雛形</vt:lpstr>
      <vt:lpstr/>
    </vt:vector>
  </TitlesOfParts>
  <Manager>free-hinagata.com</Manager>
  <Company>Microsoft Corporation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cp:keywords/>
  <cp:lastModifiedBy>k in</cp:lastModifiedBy>
  <cp:revision>51</cp:revision>
  <cp:lastPrinted>2024-11-09T08:52:00Z</cp:lastPrinted>
  <dcterms:created xsi:type="dcterms:W3CDTF">2022-01-09T11:40:00Z</dcterms:created>
  <dcterms:modified xsi:type="dcterms:W3CDTF">2024-11-09T08:55:00Z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